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after="240" w:afterLines="100" w:line="520" w:lineRule="exact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201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年哈尔滨工程大学国（境）外联合培养博士研究生项目录取名单</w:t>
      </w:r>
    </w:p>
    <w:tbl>
      <w:tblPr>
        <w:tblStyle w:val="3"/>
        <w:tblW w:w="13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720"/>
        <w:gridCol w:w="1260"/>
        <w:gridCol w:w="2520"/>
        <w:gridCol w:w="1080"/>
        <w:gridCol w:w="2561"/>
        <w:gridCol w:w="1383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派出学号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出生日期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所在学院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留学国别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留学单位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资助期限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201701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曲森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1993/3/1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船舶工程学院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挪威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挪威斯塔万格大学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201702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张媛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1990/11/20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船舶工程学院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英国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思克莱德大学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201703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王金鑫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1990/12/28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动力与能源工程学院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英国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哈德斯菲尔德大学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201704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谢维欣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1987/9/25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俄亥俄州立大学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201705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黄宇晴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1993/4/12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新加坡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新加坡南洋理工大学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201706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连伟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1993/5/15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匹兹堡大学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201707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牛鸿敏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1992/1/30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比利时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根特大学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201708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杨柳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1991/11/16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加拿大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维多利亚大学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201709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杨文豪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1989/12/26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加拿大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加拿大女王大学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201710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边晨源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1989/5/20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宾夕法尼亚大学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201711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陈凤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1990/3/17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美国印第安纳大学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201712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贾春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1991/5/21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自动化学院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加拿大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卡尔加里大学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201713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丁杰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1992/3/1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水声工程学院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加拿大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纽芬兰纪念大学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201714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苍思远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1991/10/21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水声工程学院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瑞典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隆德大学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201715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肖爽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1992/6/25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水声工程学院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澳大利亚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西澳大利亚大学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学院资助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201716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王宇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1992/8/6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信息与通信工程学院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英国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英国伦敦玛丽女王大学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学校资助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201717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李斌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1990/8/19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信息与通信工程学院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堪萨斯大学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学校资助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201718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王文拿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1993/8/11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经济管理学院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南加州大学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学校资助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201719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邢泽宇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1990/9/27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经济管理学院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新加坡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新加坡国立大学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学校资助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201720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刘海礁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1988/6/26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经济管理学院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美国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北卡罗莱纳大学教堂山分校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学校资助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201721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卢巍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1989/7/24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经济管理学院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澳大利亚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新南威尔士大学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学校资助</w:t>
            </w:r>
          </w:p>
        </w:tc>
      </w:tr>
    </w:tbl>
    <w:p>
      <w:pPr>
        <w:spacing w:before="240" w:beforeLines="100" w:line="520" w:lineRule="exact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246" w:right="1440" w:bottom="779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325F4"/>
    <w:rsid w:val="2D0325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2018-07-03T08:52:00Z</dcterms:created>
  <dc:creator>大橙子</dc:creator>
  <cp:lastModifiedBy>大橙子</cp:lastModifiedBy>
  <dcterms:modified xsi:type="dcterms:W3CDTF">2018-07-03T08:53:07Z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